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7" w:hanging="536" w:hangingChars="149"/>
        <w:jc w:val="center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泉州市洛江区公开招聘公立学校合同制教师</w:t>
      </w:r>
      <w:r>
        <w:rPr>
          <w:rFonts w:ascii="方正小标宋简体" w:hAnsi="宋体" w:eastAsia="方正小标宋简体"/>
          <w:bCs/>
          <w:kern w:val="0"/>
          <w:sz w:val="36"/>
          <w:szCs w:val="36"/>
        </w:rPr>
        <w:t>计生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和综治审核表</w:t>
      </w:r>
    </w:p>
    <w:bookmarkEnd w:id="0"/>
    <w:p>
      <w:pPr>
        <w:spacing w:line="200" w:lineRule="exact"/>
        <w:ind w:left="3" w:leftChars="-255" w:hanging="538" w:hangingChars="149"/>
        <w:jc w:val="center"/>
        <w:rPr>
          <w:rFonts w:hint="eastAsia" w:ascii="方正小标宋简体" w:hAnsi="宋体" w:eastAsia="方正小标宋简体"/>
          <w:b/>
          <w:kern w:val="0"/>
          <w:sz w:val="36"/>
          <w:szCs w:val="36"/>
        </w:rPr>
      </w:pPr>
    </w:p>
    <w:tbl>
      <w:tblPr>
        <w:tblStyle w:val="3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39"/>
        <w:gridCol w:w="1076"/>
        <w:gridCol w:w="1080"/>
        <w:gridCol w:w="1321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审核事由</w:t>
            </w:r>
          </w:p>
        </w:tc>
        <w:tc>
          <w:tcPr>
            <w:tcW w:w="3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泉州市洛江区公开招聘公立学校合同制教师拟聘用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单位或地址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计生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乡镇(街道)计生部门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县（区、市）计生部门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综治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乡镇(街道) 综治部门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县（市、区）综治部门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87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60" w:lineRule="exact"/>
        <w:ind w:left="960" w:hanging="960" w:hanging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注：本表只在公开招聘公立学校合同制教师拟聘用使用。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55F3C"/>
    <w:rsid w:val="49F55F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2018-07-09T01:33:00Z</dcterms:created>
  <dc:creator>Administrator</dc:creator>
  <cp:lastModifiedBy>Administrator</cp:lastModifiedBy>
  <dcterms:modified xsi:type="dcterms:W3CDTF">2018-07-09T01:34:17Z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