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2A" w:rsidRDefault="004F682A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4F682A" w:rsidRDefault="004F682A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4F682A" w:rsidRDefault="00E523A0">
      <w:pPr>
        <w:spacing w:line="1000" w:lineRule="exact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宁德市中小学名校长特支人才</w:t>
      </w:r>
    </w:p>
    <w:p w:rsidR="004F682A" w:rsidRDefault="00E523A0">
      <w:pPr>
        <w:spacing w:line="1300" w:lineRule="exac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申 报 表</w:t>
      </w:r>
    </w:p>
    <w:p w:rsidR="004F682A" w:rsidRDefault="004F682A">
      <w:pPr>
        <w:jc w:val="center"/>
        <w:rPr>
          <w:rFonts w:ascii="楷体_GB2312" w:eastAsia="楷体_GB2312" w:hAnsi="宋体"/>
          <w:sz w:val="32"/>
          <w:szCs w:val="32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84"/>
          <w:szCs w:val="84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E523A0">
      <w:pPr>
        <w:adjustRightInd w:val="0"/>
        <w:snapToGrid w:val="0"/>
        <w:spacing w:line="420" w:lineRule="auto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宋体" w:hAnsi="宋体" w:cs="宋体" w:hint="eastAsia"/>
          <w:sz w:val="36"/>
          <w:szCs w:val="36"/>
        </w:rPr>
        <w:t>学校（公章）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4F682A" w:rsidRDefault="00E523A0">
      <w:pPr>
        <w:adjustRightInd w:val="0"/>
        <w:snapToGrid w:val="0"/>
        <w:spacing w:line="420" w:lineRule="auto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宋体" w:hAnsi="宋体" w:cs="宋体" w:hint="eastAsia"/>
          <w:sz w:val="36"/>
          <w:szCs w:val="36"/>
        </w:rPr>
        <w:t>申</w:t>
      </w:r>
      <w:r>
        <w:rPr>
          <w:rFonts w:ascii="宋体" w:hAnsi="宋体" w:cs="宋体" w:hint="eastAsia"/>
          <w:spacing w:val="22"/>
          <w:sz w:val="36"/>
          <w:szCs w:val="36"/>
        </w:rPr>
        <w:t>请人姓</w:t>
      </w:r>
      <w:r>
        <w:rPr>
          <w:rFonts w:ascii="宋体" w:hAnsi="宋体" w:cs="宋体" w:hint="eastAsia"/>
          <w:sz w:val="36"/>
          <w:szCs w:val="36"/>
        </w:rPr>
        <w:t>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4F682A" w:rsidRDefault="00E523A0">
      <w:pPr>
        <w:adjustRightInd w:val="0"/>
        <w:snapToGrid w:val="0"/>
        <w:spacing w:line="420" w:lineRule="auto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宋体" w:hAnsi="宋体" w:cs="宋体" w:hint="eastAsia"/>
          <w:sz w:val="36"/>
          <w:szCs w:val="36"/>
        </w:rPr>
        <w:t>联</w:t>
      </w:r>
      <w:r>
        <w:rPr>
          <w:rFonts w:ascii="宋体" w:hAnsi="宋体" w:cs="宋体" w:hint="eastAsia"/>
          <w:spacing w:val="-6"/>
          <w:sz w:val="36"/>
          <w:szCs w:val="36"/>
        </w:rPr>
        <w:t xml:space="preserve"> 系 电 </w:t>
      </w:r>
      <w:r>
        <w:rPr>
          <w:rFonts w:ascii="宋体" w:hAnsi="宋体" w:cs="宋体" w:hint="eastAsia"/>
          <w:sz w:val="36"/>
          <w:szCs w:val="36"/>
        </w:rPr>
        <w:t>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F682A" w:rsidRDefault="00E523A0">
      <w:pPr>
        <w:adjustRightInd w:val="0"/>
        <w:snapToGrid w:val="0"/>
        <w:spacing w:line="420" w:lineRule="auto"/>
        <w:ind w:firstLineChars="350" w:firstLine="1260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cs="宋体" w:hint="eastAsia"/>
          <w:sz w:val="36"/>
          <w:szCs w:val="36"/>
        </w:rPr>
        <w:t>电 子 邮 箱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4F682A">
      <w:pPr>
        <w:rPr>
          <w:rFonts w:ascii="宋体" w:hAnsi="宋体"/>
          <w:sz w:val="30"/>
          <w:szCs w:val="30"/>
        </w:rPr>
      </w:pPr>
    </w:p>
    <w:p w:rsidR="004F682A" w:rsidRDefault="00E523A0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宁德市教育局  制</w:t>
      </w:r>
    </w:p>
    <w:p w:rsidR="004F682A" w:rsidRDefault="004F682A">
      <w:pPr>
        <w:rPr>
          <w:rFonts w:ascii="楷体_GB2312" w:eastAsia="楷体_GB2312" w:hAnsi="宋体"/>
          <w:b/>
          <w:sz w:val="30"/>
          <w:szCs w:val="30"/>
        </w:rPr>
        <w:sectPr w:rsidR="004F682A">
          <w:headerReference w:type="default" r:id="rId7"/>
          <w:footerReference w:type="default" r:id="rId8"/>
          <w:pgSz w:w="11906" w:h="16838"/>
          <w:pgMar w:top="1418" w:right="1588" w:bottom="1418" w:left="1588" w:header="851" w:footer="992" w:gutter="0"/>
          <w:pgNumType w:fmt="numberInDash"/>
          <w:cols w:space="720"/>
          <w:docGrid w:linePitch="312"/>
        </w:sectPr>
      </w:pPr>
    </w:p>
    <w:p w:rsidR="005038C4" w:rsidRPr="00A121E2" w:rsidRDefault="005038C4" w:rsidP="005038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A121E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申报材料清单及要求</w:t>
      </w:r>
    </w:p>
    <w:p w:rsidR="005038C4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sz w:val="24"/>
        </w:rPr>
      </w:pP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sz w:val="24"/>
        </w:rPr>
      </w:pP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一、表彰奖励证明材料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宋体" w:cs="Arial"/>
          <w:kern w:val="0"/>
          <w:sz w:val="24"/>
        </w:rPr>
      </w:pP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含综合性表彰、教育教学工作专项表彰、专业人才称号（指设区市级及以上教学名师、名校长、学科带头人、市管优秀人才、优秀青年人才、骨干教师等），提交</w:t>
      </w:r>
      <w:r w:rsidRPr="00A121E2">
        <w:rPr>
          <w:rFonts w:ascii="仿宋_GB2312" w:eastAsia="仿宋_GB2312" w:hint="eastAsia"/>
          <w:sz w:val="24"/>
        </w:rPr>
        <w:t>复印件一式一份，仅提供设区市级及以上表彰奖励</w:t>
      </w:r>
      <w:r w:rsidRPr="00A121E2">
        <w:rPr>
          <w:rFonts w:ascii="仿宋_GB2312" w:eastAsia="仿宋_GB2312" w:hAnsi="宋体" w:cs="Arial" w:hint="eastAsia"/>
          <w:kern w:val="0"/>
          <w:sz w:val="24"/>
        </w:rPr>
        <w:t>。</w:t>
      </w:r>
    </w:p>
    <w:p w:rsidR="005038C4" w:rsidRPr="00A121E2" w:rsidRDefault="005038C4" w:rsidP="005038C4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 w:rsidRPr="00A121E2">
        <w:rPr>
          <w:rFonts w:ascii="仿宋_GB2312" w:eastAsia="仿宋_GB2312" w:hAnsi="宋体" w:cs="Arial" w:hint="eastAsia"/>
          <w:kern w:val="0"/>
          <w:sz w:val="24"/>
        </w:rPr>
        <w:t>二、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2015年1月至2020年4月教育教学工作业绩证明材料：</w:t>
      </w:r>
      <w:r w:rsidRPr="00A121E2">
        <w:rPr>
          <w:rFonts w:ascii="仿宋_GB2312" w:eastAsia="仿宋_GB2312" w:hAnsi="仿宋_GB2312" w:cs="仿宋_GB2312"/>
          <w:color w:val="000000"/>
          <w:sz w:val="24"/>
        </w:rPr>
        <w:t xml:space="preserve"> 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宋体" w:cs="Arial"/>
          <w:kern w:val="0"/>
          <w:sz w:val="24"/>
        </w:rPr>
      </w:pP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1.教育教学科研成果获奖证明材料（</w:t>
      </w:r>
      <w:r w:rsidRPr="00A121E2">
        <w:rPr>
          <w:rFonts w:ascii="仿宋_GB2312" w:eastAsia="仿宋_GB2312" w:hAnsi="宋体" w:cs="Arial" w:hint="eastAsia"/>
          <w:kern w:val="0"/>
          <w:sz w:val="24"/>
        </w:rPr>
        <w:t>含教学成果奖、教学技能大赛、</w:t>
      </w:r>
      <w:r w:rsidRPr="00A121E2">
        <w:rPr>
          <w:rFonts w:ascii="仿宋_GB2312" w:eastAsia="仿宋_GB2312" w:hAnsi="仿宋_GB2312" w:cs="仿宋_GB2312" w:hint="eastAsia"/>
          <w:sz w:val="24"/>
        </w:rPr>
        <w:t>任职学校获奖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情况（校长）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 w:rsidRPr="00A121E2">
        <w:rPr>
          <w:rFonts w:ascii="仿宋_GB2312" w:eastAsia="仿宋_GB2312" w:hint="eastAsia"/>
          <w:sz w:val="24"/>
        </w:rPr>
        <w:t>课件评选、</w:t>
      </w:r>
      <w:proofErr w:type="gramStart"/>
      <w:r w:rsidRPr="00A121E2">
        <w:rPr>
          <w:rFonts w:ascii="仿宋_GB2312" w:eastAsia="仿宋_GB2312" w:hint="eastAsia"/>
          <w:sz w:val="24"/>
        </w:rPr>
        <w:t>微课比赛</w:t>
      </w:r>
      <w:proofErr w:type="gramEnd"/>
      <w:r w:rsidRPr="00A121E2">
        <w:rPr>
          <w:rFonts w:ascii="仿宋_GB2312" w:eastAsia="仿宋_GB2312" w:hint="eastAsia"/>
          <w:sz w:val="24"/>
        </w:rPr>
        <w:t>、命题评选、片段教学、教具制作、教学质量奖、宣讲比赛等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），提交荣誉证书复印件一式一份，</w:t>
      </w:r>
      <w:r w:rsidRPr="00A121E2">
        <w:rPr>
          <w:rFonts w:ascii="仿宋_GB2312" w:eastAsia="仿宋_GB2312" w:hint="eastAsia"/>
          <w:sz w:val="24"/>
        </w:rPr>
        <w:t>仅提供设区市级及以上获奖材料；</w:t>
      </w:r>
    </w:p>
    <w:p w:rsidR="005038C4" w:rsidRPr="00A121E2" w:rsidRDefault="005038C4" w:rsidP="005038C4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 w:rsidRPr="00A121E2">
        <w:rPr>
          <w:rFonts w:ascii="仿宋_GB2312" w:eastAsia="仿宋_GB2312" w:hAnsi="宋体" w:cs="Arial" w:hint="eastAsia"/>
          <w:kern w:val="0"/>
          <w:sz w:val="24"/>
        </w:rPr>
        <w:t>2.</w:t>
      </w:r>
      <w:r w:rsidRPr="00A121E2">
        <w:rPr>
          <w:rFonts w:ascii="仿宋_GB2312" w:eastAsia="仿宋_GB2312" w:hAnsi="宋体" w:hint="eastAsia"/>
          <w:sz w:val="24"/>
        </w:rPr>
        <w:t>正式出版的编（译）著、</w:t>
      </w:r>
      <w:r w:rsidRPr="00A121E2">
        <w:rPr>
          <w:rFonts w:ascii="仿宋_GB2312" w:eastAsia="仿宋_GB2312" w:hAnsi="宋体" w:cs="Arial" w:hint="eastAsia"/>
          <w:kern w:val="0"/>
          <w:sz w:val="24"/>
        </w:rPr>
        <w:t>公开发表的论文材料</w:t>
      </w:r>
      <w:r w:rsidRPr="00A121E2">
        <w:rPr>
          <w:rFonts w:ascii="仿宋_GB2312" w:eastAsia="仿宋_GB2312" w:hAnsi="宋体" w:hint="eastAsia"/>
          <w:sz w:val="24"/>
        </w:rPr>
        <w:t>。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不含增刊、专刊、专辑、副刊等，需提交刊物原件及其封面、封底、目录和正文的复印件。正式出版的编（译）著（不含中小学教材、教辅材料、练习题集等），需提交原件及其封面、目录、版权信息页的复印件等体现本人所承担任务的证明材料；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sz w:val="24"/>
        </w:rPr>
      </w:pPr>
      <w:r w:rsidRPr="00A121E2">
        <w:rPr>
          <w:rFonts w:ascii="仿宋_GB2312" w:eastAsia="仿宋_GB2312" w:hAnsi="宋体" w:cs="Arial" w:hint="eastAsia"/>
          <w:kern w:val="0"/>
          <w:sz w:val="24"/>
        </w:rPr>
        <w:t>3.承担（主持或核心成员）设区市级及以上教育教学课题研究证明材料</w:t>
      </w:r>
      <w:r w:rsidRPr="00A121E2">
        <w:rPr>
          <w:rFonts w:ascii="仿宋_GB2312" w:eastAsia="仿宋_GB2312" w:hAnsi="宋体" w:hint="eastAsia"/>
          <w:sz w:val="24"/>
        </w:rPr>
        <w:t>，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包括开题报告、课题立项书或批复件、有关论文、研究报告和结题报告或结题证书复印件等；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sz w:val="24"/>
        </w:rPr>
      </w:pPr>
      <w:r w:rsidRPr="00A121E2">
        <w:rPr>
          <w:rFonts w:ascii="仿宋_GB2312" w:eastAsia="仿宋_GB2312" w:hAnsi="宋体" w:hint="eastAsia"/>
          <w:sz w:val="24"/>
        </w:rPr>
        <w:t>4.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开设</w:t>
      </w:r>
      <w:r w:rsidRPr="00A121E2">
        <w:rPr>
          <w:rFonts w:ascii="仿宋_GB2312" w:eastAsia="仿宋_GB2312" w:hAnsi="宋体" w:cs="Arial" w:hint="eastAsia"/>
          <w:kern w:val="0"/>
          <w:sz w:val="24"/>
        </w:rPr>
        <w:t>设区市级及以上示范课、公开课、观摩课或教育教学讲座、校长论坛典型发言、承担省市</w:t>
      </w:r>
      <w:proofErr w:type="gramStart"/>
      <w:r w:rsidRPr="00A121E2">
        <w:rPr>
          <w:rFonts w:ascii="仿宋_GB2312" w:eastAsia="仿宋_GB2312" w:hAnsi="宋体" w:cs="Arial" w:hint="eastAsia"/>
          <w:kern w:val="0"/>
          <w:sz w:val="24"/>
        </w:rPr>
        <w:t>级开放</w:t>
      </w:r>
      <w:proofErr w:type="gramEnd"/>
      <w:r w:rsidRPr="00A121E2">
        <w:rPr>
          <w:rFonts w:ascii="仿宋_GB2312" w:eastAsia="仿宋_GB2312" w:hAnsi="宋体" w:cs="Arial" w:hint="eastAsia"/>
          <w:kern w:val="0"/>
          <w:sz w:val="24"/>
        </w:rPr>
        <w:t>周活动的证明材料，</w:t>
      </w:r>
      <w:r w:rsidRPr="00A121E2">
        <w:rPr>
          <w:rFonts w:ascii="仿宋_GB2312" w:eastAsia="仿宋_GB2312" w:hAnsi="仿宋_GB2312" w:cs="仿宋_GB2312" w:hint="eastAsia"/>
          <w:color w:val="000000"/>
          <w:sz w:val="24"/>
        </w:rPr>
        <w:t>提供主办单位出具的邀请函、议程安排及主办单位的有关通知的原件；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宋体" w:cs="Arial"/>
          <w:kern w:val="0"/>
          <w:sz w:val="24"/>
        </w:rPr>
      </w:pPr>
      <w:r w:rsidRPr="00A121E2">
        <w:rPr>
          <w:rFonts w:ascii="仿宋_GB2312" w:eastAsia="仿宋_GB2312" w:hAnsi="宋体" w:hint="eastAsia"/>
          <w:sz w:val="24"/>
        </w:rPr>
        <w:t>5.</w:t>
      </w:r>
      <w:r w:rsidRPr="00A121E2">
        <w:rPr>
          <w:rFonts w:ascii="仿宋_GB2312" w:eastAsia="仿宋_GB2312" w:hAnsi="宋体" w:cs="Arial" w:hint="eastAsia"/>
          <w:kern w:val="0"/>
          <w:sz w:val="24"/>
        </w:rPr>
        <w:t>指导培养青年教师、青年校长获奖的证明材料（必须为第一指导教师），</w:t>
      </w:r>
      <w:r w:rsidRPr="00A121E2">
        <w:rPr>
          <w:rFonts w:ascii="仿宋_GB2312" w:eastAsia="仿宋_GB2312" w:hint="eastAsia"/>
          <w:sz w:val="24"/>
        </w:rPr>
        <w:t>仅提供设区市级及以上</w:t>
      </w:r>
      <w:r w:rsidRPr="00A121E2">
        <w:rPr>
          <w:rFonts w:ascii="仿宋_GB2312" w:eastAsia="仿宋_GB2312" w:hAnsi="宋体" w:cs="Arial" w:hint="eastAsia"/>
          <w:kern w:val="0"/>
          <w:sz w:val="24"/>
        </w:rPr>
        <w:t>；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宋体" w:cs="Arial"/>
          <w:kern w:val="0"/>
          <w:sz w:val="24"/>
        </w:rPr>
      </w:pPr>
      <w:r w:rsidRPr="00A121E2">
        <w:rPr>
          <w:rFonts w:ascii="仿宋_GB2312" w:eastAsia="仿宋_GB2312" w:hAnsi="宋体" w:cs="Arial" w:hint="eastAsia"/>
          <w:kern w:val="0"/>
          <w:sz w:val="24"/>
        </w:rPr>
        <w:t>6.指导学生获奖的证明材料（必须为第一指导教师），</w:t>
      </w:r>
      <w:r w:rsidRPr="00A121E2">
        <w:rPr>
          <w:rFonts w:ascii="仿宋_GB2312" w:eastAsia="仿宋_GB2312" w:hint="eastAsia"/>
          <w:sz w:val="24"/>
        </w:rPr>
        <w:t>仅提供设区市级及以上</w:t>
      </w:r>
      <w:r w:rsidRPr="00A121E2">
        <w:rPr>
          <w:rFonts w:ascii="仿宋_GB2312" w:eastAsia="仿宋_GB2312" w:hAnsi="宋体" w:cs="Arial" w:hint="eastAsia"/>
          <w:kern w:val="0"/>
          <w:sz w:val="24"/>
        </w:rPr>
        <w:t>；</w:t>
      </w:r>
    </w:p>
    <w:p w:rsidR="005038C4" w:rsidRPr="00A121E2" w:rsidRDefault="005038C4" w:rsidP="005038C4">
      <w:pPr>
        <w:spacing w:line="480" w:lineRule="exact"/>
        <w:ind w:firstLineChars="200" w:firstLine="480"/>
        <w:outlineLvl w:val="1"/>
        <w:rPr>
          <w:rFonts w:ascii="仿宋_GB2312" w:eastAsia="仿宋_GB2312" w:hAnsi="宋体" w:cs="Arial"/>
          <w:kern w:val="0"/>
          <w:sz w:val="24"/>
        </w:rPr>
      </w:pPr>
      <w:r w:rsidRPr="00A121E2">
        <w:rPr>
          <w:rFonts w:ascii="仿宋_GB2312" w:eastAsia="仿宋_GB2312" w:hAnsi="宋体" w:cs="Arial" w:hint="eastAsia"/>
          <w:kern w:val="0"/>
          <w:sz w:val="24"/>
        </w:rPr>
        <w:t>7.送培送教、帮扶指导薄弱</w:t>
      </w:r>
      <w:proofErr w:type="gramStart"/>
      <w:r w:rsidRPr="00A121E2">
        <w:rPr>
          <w:rFonts w:ascii="仿宋_GB2312" w:eastAsia="仿宋_GB2312" w:hAnsi="宋体" w:cs="Arial" w:hint="eastAsia"/>
          <w:kern w:val="0"/>
          <w:sz w:val="24"/>
        </w:rPr>
        <w:t>校证明</w:t>
      </w:r>
      <w:proofErr w:type="gramEnd"/>
      <w:r w:rsidRPr="00A121E2">
        <w:rPr>
          <w:rFonts w:ascii="仿宋_GB2312" w:eastAsia="仿宋_GB2312" w:hAnsi="宋体" w:cs="Arial" w:hint="eastAsia"/>
          <w:kern w:val="0"/>
          <w:sz w:val="24"/>
        </w:rPr>
        <w:t>材料，提供组织机构、部门出具的相关证明，</w:t>
      </w:r>
      <w:r w:rsidRPr="00A121E2">
        <w:rPr>
          <w:rFonts w:ascii="仿宋_GB2312" w:eastAsia="仿宋_GB2312" w:hint="eastAsia"/>
          <w:sz w:val="24"/>
        </w:rPr>
        <w:t>仅提供设区市级及以上</w:t>
      </w:r>
      <w:r w:rsidRPr="00A121E2">
        <w:rPr>
          <w:rFonts w:ascii="仿宋_GB2312" w:eastAsia="仿宋_GB2312" w:hAnsi="宋体" w:cs="Arial" w:hint="eastAsia"/>
          <w:kern w:val="0"/>
          <w:sz w:val="24"/>
        </w:rPr>
        <w:t>，内容不得与第4项（公开课、讲座项目）重复。</w:t>
      </w:r>
    </w:p>
    <w:p w:rsidR="005038C4" w:rsidRPr="00A121E2" w:rsidRDefault="005038C4" w:rsidP="005038C4">
      <w:pPr>
        <w:spacing w:line="480" w:lineRule="exact"/>
        <w:ind w:firstLineChars="200" w:firstLine="480"/>
        <w:rPr>
          <w:sz w:val="24"/>
        </w:rPr>
      </w:pPr>
      <w:r w:rsidRPr="00A121E2">
        <w:rPr>
          <w:rFonts w:ascii="仿宋_GB2312" w:eastAsia="仿宋_GB2312" w:hAnsi="宋体" w:cs="Arial" w:hint="eastAsia"/>
          <w:kern w:val="0"/>
          <w:sz w:val="24"/>
        </w:rPr>
        <w:t>8.社会影响力和知名度佐证材料，如</w:t>
      </w:r>
      <w:r w:rsidR="00942815">
        <w:rPr>
          <w:rFonts w:ascii="仿宋_GB2312" w:eastAsia="仿宋_GB2312" w:hAnsi="宋体" w:cs="Arial" w:hint="eastAsia"/>
          <w:kern w:val="0"/>
          <w:sz w:val="24"/>
        </w:rPr>
        <w:t>教学质量证明</w:t>
      </w:r>
      <w:r w:rsidR="00942815" w:rsidRPr="00A121E2">
        <w:rPr>
          <w:rFonts w:ascii="仿宋_GB2312" w:eastAsia="仿宋_GB2312" w:hAnsi="宋体" w:cs="Arial" w:hint="eastAsia"/>
          <w:kern w:val="0"/>
          <w:sz w:val="24"/>
        </w:rPr>
        <w:t>、学生满意度</w:t>
      </w:r>
      <w:r w:rsidR="00942815">
        <w:rPr>
          <w:rFonts w:ascii="仿宋_GB2312" w:eastAsia="仿宋_GB2312" w:hAnsi="宋体" w:cs="Arial" w:hint="eastAsia"/>
          <w:kern w:val="0"/>
          <w:sz w:val="24"/>
        </w:rPr>
        <w:t>、</w:t>
      </w:r>
      <w:r w:rsidRPr="00A121E2">
        <w:rPr>
          <w:rFonts w:ascii="仿宋_GB2312" w:eastAsia="仿宋_GB2312" w:hint="eastAsia"/>
          <w:bCs/>
          <w:sz w:val="24"/>
        </w:rPr>
        <w:t>社会兼职、</w:t>
      </w:r>
      <w:r w:rsidR="00942815" w:rsidRPr="00A121E2">
        <w:rPr>
          <w:rFonts w:ascii="仿宋_GB2312" w:eastAsia="仿宋_GB2312" w:hAnsi="宋体" w:cs="Arial" w:hint="eastAsia"/>
          <w:kern w:val="0"/>
          <w:sz w:val="24"/>
        </w:rPr>
        <w:t>名师工作室角色</w:t>
      </w:r>
      <w:r w:rsidR="00942815">
        <w:rPr>
          <w:rFonts w:ascii="仿宋_GB2312" w:eastAsia="仿宋_GB2312" w:hAnsi="宋体" w:cs="Arial" w:hint="eastAsia"/>
          <w:kern w:val="0"/>
          <w:sz w:val="24"/>
        </w:rPr>
        <w:t>、</w:t>
      </w:r>
      <w:r w:rsidRPr="00A121E2">
        <w:rPr>
          <w:rFonts w:ascii="仿宋_GB2312" w:eastAsia="仿宋_GB2312" w:hAnsi="宋体" w:cs="Arial" w:hint="eastAsia"/>
          <w:kern w:val="0"/>
          <w:sz w:val="24"/>
        </w:rPr>
        <w:t>学术团体任职</w:t>
      </w:r>
      <w:r w:rsidR="008C2C0B">
        <w:rPr>
          <w:rFonts w:ascii="仿宋_GB2312" w:eastAsia="仿宋_GB2312" w:hAnsi="宋体" w:cs="Arial" w:hint="eastAsia"/>
          <w:kern w:val="0"/>
          <w:sz w:val="24"/>
        </w:rPr>
        <w:t>、教学视导工作、评审评委工作</w:t>
      </w:r>
      <w:r w:rsidRPr="00A121E2">
        <w:rPr>
          <w:rFonts w:ascii="仿宋_GB2312" w:eastAsia="仿宋_GB2312" w:hAnsi="宋体" w:cs="Arial" w:hint="eastAsia"/>
          <w:kern w:val="0"/>
          <w:sz w:val="24"/>
        </w:rPr>
        <w:t>等。</w:t>
      </w:r>
    </w:p>
    <w:p w:rsidR="004F682A" w:rsidRDefault="004F682A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5038C4" w:rsidRDefault="005038C4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</w:p>
    <w:tbl>
      <w:tblPr>
        <w:tblW w:w="9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96"/>
        <w:gridCol w:w="652"/>
        <w:gridCol w:w="517"/>
        <w:gridCol w:w="109"/>
        <w:gridCol w:w="330"/>
        <w:gridCol w:w="601"/>
        <w:gridCol w:w="305"/>
        <w:gridCol w:w="1085"/>
        <w:gridCol w:w="225"/>
        <w:gridCol w:w="685"/>
        <w:gridCol w:w="342"/>
        <w:gridCol w:w="743"/>
        <w:gridCol w:w="254"/>
        <w:gridCol w:w="473"/>
        <w:gridCol w:w="171"/>
        <w:gridCol w:w="325"/>
        <w:gridCol w:w="324"/>
        <w:gridCol w:w="13"/>
        <w:gridCol w:w="1281"/>
      </w:tblGrid>
      <w:tr w:rsidR="004F682A">
        <w:trPr>
          <w:trHeight w:val="360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F682A">
        <w:trPr>
          <w:trHeight w:val="36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F682A">
        <w:trPr>
          <w:trHeight w:val="360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任校级领导年限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任正职校长年限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F682A">
        <w:trPr>
          <w:trHeight w:val="36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F682A">
        <w:trPr>
          <w:trHeight w:val="6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现任职学校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现任行政职务、任职时间</w:t>
            </w: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现任专技职称、任职时间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>
        <w:trPr>
          <w:trHeight w:val="36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“名校长”认定机构、时间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>
        <w:trPr>
          <w:trHeight w:val="360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4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>
        <w:trPr>
          <w:trHeight w:val="810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参加学术团体任何职务</w:t>
            </w:r>
          </w:p>
        </w:tc>
        <w:tc>
          <w:tcPr>
            <w:tcW w:w="84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>
        <w:trPr>
          <w:trHeight w:val="435"/>
        </w:trPr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党代会、人大、政协等社会兼职</w:t>
            </w:r>
          </w:p>
        </w:tc>
        <w:tc>
          <w:tcPr>
            <w:tcW w:w="843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>
        <w:trPr>
          <w:trHeight w:val="435"/>
        </w:trPr>
        <w:tc>
          <w:tcPr>
            <w:tcW w:w="1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D30078" w:rsidTr="00EF39E1">
        <w:trPr>
          <w:trHeight w:val="8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</w:t>
            </w:r>
          </w:p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5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  <w:p w:rsidR="00D30078" w:rsidRDefault="00D30078" w:rsidP="00EF39E1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(含手机)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D30078" w:rsidTr="00996F5D">
        <w:trPr>
          <w:trHeight w:val="820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  <w:p w:rsidR="00D30078" w:rsidRDefault="00D30078" w:rsidP="00996F5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（年、月）</w:t>
            </w: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工作单位（学校）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78" w:rsidRDefault="00D30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职称、职务</w:t>
            </w:r>
          </w:p>
        </w:tc>
      </w:tr>
      <w:tr w:rsidR="004F682A" w:rsidTr="00C034ED">
        <w:trPr>
          <w:trHeight w:hRule="exact" w:val="624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C034ED">
        <w:trPr>
          <w:trHeight w:hRule="exact" w:val="624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C034ED">
        <w:trPr>
          <w:trHeight w:hRule="exact" w:val="624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C034ED">
        <w:trPr>
          <w:trHeight w:hRule="exact" w:val="624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C034ED">
        <w:trPr>
          <w:trHeight w:hRule="exact" w:val="624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C034ED">
        <w:trPr>
          <w:trHeight w:hRule="exact" w:val="624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D30078">
        <w:trPr>
          <w:trHeight w:hRule="exact" w:val="45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个人年度考核情况（近5年）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年 度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9D" w:rsidRDefault="00E523A0" w:rsidP="007A3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年度考核等次</w:t>
            </w:r>
          </w:p>
        </w:tc>
      </w:tr>
      <w:tr w:rsidR="004F682A" w:rsidTr="00D30078">
        <w:trPr>
          <w:trHeight w:hRule="exact" w:val="454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516C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2014-2015学年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D30078">
        <w:trPr>
          <w:trHeight w:hRule="exact" w:val="454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516C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2015-2016学年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D30078">
        <w:trPr>
          <w:trHeight w:hRule="exact" w:val="454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516C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2016-2017学年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D30078">
        <w:trPr>
          <w:trHeight w:hRule="exact" w:val="454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516C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2017-2018学年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D30078">
        <w:trPr>
          <w:trHeight w:hRule="exact" w:val="454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516C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2018-2019学年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D30078" w:rsidRDefault="00D30078" w:rsidP="00C034ED">
      <w:pPr>
        <w:spacing w:line="100" w:lineRule="exact"/>
      </w:pPr>
      <w:r>
        <w:br w:type="page"/>
      </w:r>
    </w:p>
    <w:tbl>
      <w:tblPr>
        <w:tblW w:w="9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508"/>
        <w:gridCol w:w="1474"/>
        <w:gridCol w:w="1236"/>
        <w:gridCol w:w="1310"/>
        <w:gridCol w:w="2668"/>
        <w:gridCol w:w="662"/>
        <w:gridCol w:w="570"/>
        <w:gridCol w:w="711"/>
      </w:tblGrid>
      <w:tr w:rsidR="004F682A" w:rsidTr="00836E4A">
        <w:trPr>
          <w:trHeight w:hRule="exact" w:val="567"/>
        </w:trPr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个人获奖情况及荣誉称号（设区市及以上）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奖励和称号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授予部门</w:t>
            </w: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 w:rsidP="009428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近5年</w:t>
            </w:r>
            <w:r w:rsidR="0094281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公开发表的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论文和著作情况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论文、著作名称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发表、出版时间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刊名、刊号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排名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266C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266C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266C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6CA" w:rsidRDefault="00F266C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836E4A">
        <w:trPr>
          <w:trHeight w:hRule="exact" w:val="5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F266CA" w:rsidRDefault="00F266CA">
      <w:r>
        <w:br w:type="page"/>
      </w:r>
    </w:p>
    <w:tbl>
      <w:tblPr>
        <w:tblW w:w="9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1057"/>
        <w:gridCol w:w="816"/>
        <w:gridCol w:w="439"/>
        <w:gridCol w:w="298"/>
        <w:gridCol w:w="608"/>
        <w:gridCol w:w="645"/>
        <w:gridCol w:w="665"/>
        <w:gridCol w:w="765"/>
        <w:gridCol w:w="1005"/>
        <w:gridCol w:w="254"/>
        <w:gridCol w:w="196"/>
        <w:gridCol w:w="773"/>
        <w:gridCol w:w="907"/>
        <w:gridCol w:w="711"/>
      </w:tblGrid>
      <w:tr w:rsidR="004F682A">
        <w:trPr>
          <w:trHeight w:val="73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 w:rsidP="00942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近5年</w:t>
            </w:r>
            <w:r w:rsidR="00942815"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  <w:r w:rsidR="00942815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情况（市级及以上）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批准（下达）部门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排名</w:t>
            </w: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6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514E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近五年</w:t>
            </w:r>
            <w:r w:rsidR="00E523A0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任职学校获得奖励和表彰情况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授予时间</w:t>
            </w: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奖励和表彰名称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授予部门</w:t>
            </w: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3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514E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近五年</w:t>
            </w:r>
            <w:r w:rsidR="00E523A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个人典型经验发言情况（设区市及以上）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发言日期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发言主题</w:t>
            </w: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F266CA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示范引领情况（近五年）</w:t>
            </w:r>
          </w:p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br w:type="page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示范引领情况（近五年）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开设公开课或专题讲座情况（市级以上）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讲座主题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学员对象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37393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薄弱学校或农村学校指导帮扶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帮扶学校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帮扶主要内容</w:t>
            </w: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指导中青年校长或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跟岗校长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被指导或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跟岗校长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姓名、单位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指导主要内容</w:t>
            </w: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 w:rsidP="00B80C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RPr="003D1F6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指导青年教师获奖情况（设区市级及以上）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指导对象</w:t>
            </w: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时间、项目及成效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主办单位</w:t>
            </w:r>
          </w:p>
        </w:tc>
      </w:tr>
      <w:tr w:rsidR="0082110B" w:rsidRPr="003D1F6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110B" w:rsidRPr="003D1F6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110B" w:rsidRPr="003D1F6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110B" w:rsidRPr="003D1F6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110B" w:rsidRPr="003D1F6B" w:rsidTr="0082110B">
        <w:trPr>
          <w:trHeight w:hRule="exact" w:val="51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2110B" w:rsidRPr="003D1F6B" w:rsidRDefault="0082110B" w:rsidP="0082110B">
      <w:pPr>
        <w:spacing w:line="20" w:lineRule="exact"/>
      </w:pPr>
      <w:r w:rsidRPr="003D1F6B">
        <w:br w:type="page"/>
      </w:r>
    </w:p>
    <w:tbl>
      <w:tblPr>
        <w:tblW w:w="9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508"/>
        <w:gridCol w:w="549"/>
        <w:gridCol w:w="2161"/>
        <w:gridCol w:w="3530"/>
        <w:gridCol w:w="2391"/>
      </w:tblGrid>
      <w:tr w:rsidR="0082110B" w:rsidRPr="003D1F6B" w:rsidTr="0082110B">
        <w:trPr>
          <w:trHeight w:hRule="exact" w:val="53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0EE" w:rsidRPr="003D1F6B" w:rsidRDefault="000360EE" w:rsidP="000360E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示范引领情况（近五年）</w:t>
            </w:r>
          </w:p>
          <w:p w:rsidR="0082110B" w:rsidRPr="003D1F6B" w:rsidRDefault="000360EE" w:rsidP="000360EE">
            <w:pPr>
              <w:jc w:val="center"/>
              <w:rPr>
                <w:rFonts w:ascii="宋体" w:hAnsi="宋体" w:cs="宋体"/>
                <w:szCs w:val="21"/>
              </w:rPr>
            </w:pPr>
            <w:r w:rsidRPr="003D1F6B">
              <w:br w:type="page"/>
            </w:r>
            <w:r w:rsidRPr="003D1F6B">
              <w:rPr>
                <w:rFonts w:ascii="宋体" w:hAnsi="宋体" w:cs="宋体" w:hint="eastAsia"/>
                <w:kern w:val="0"/>
                <w:szCs w:val="21"/>
              </w:rPr>
              <w:t>示范引领情况（近五年）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指导培养学生获奖情况（设区市级及以上）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指导对象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时间、项目及成效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3D1F6B" w:rsidRDefault="0082110B" w:rsidP="004D2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F6B">
              <w:rPr>
                <w:rFonts w:ascii="宋体" w:hAnsi="宋体" w:cs="宋体" w:hint="eastAsia"/>
                <w:kern w:val="0"/>
                <w:szCs w:val="21"/>
              </w:rPr>
              <w:t>主办单位</w:t>
            </w: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Pr="00CF641F" w:rsidRDefault="0082110B" w:rsidP="004D24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承担师范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实习实践任务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委托院校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实践学科（领域）</w:t>
            </w: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2110B" w:rsidTr="00F266CA">
        <w:trPr>
          <w:trHeight w:hRule="exact" w:val="567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10B" w:rsidRDefault="0082110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682A" w:rsidTr="00E85016">
        <w:trPr>
          <w:trHeight w:hRule="exact" w:val="6953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国内外学校教育交流活动情况</w:t>
            </w:r>
          </w:p>
        </w:tc>
        <w:tc>
          <w:tcPr>
            <w:tcW w:w="8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2A" w:rsidRDefault="00E523A0">
            <w:pPr>
              <w:widowControl/>
              <w:jc w:val="left"/>
              <w:textAlignment w:val="top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主要填写交流区域、学校、内容、成效等，字数不超过300字。</w:t>
            </w:r>
          </w:p>
        </w:tc>
      </w:tr>
    </w:tbl>
    <w:p w:rsidR="0091257D" w:rsidRDefault="0091257D" w:rsidP="008876FB">
      <w:pPr>
        <w:spacing w:line="100" w:lineRule="exact"/>
      </w:pPr>
    </w:p>
    <w:tbl>
      <w:tblPr>
        <w:tblW w:w="9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1169"/>
        <w:gridCol w:w="2430"/>
        <w:gridCol w:w="1596"/>
        <w:gridCol w:w="849"/>
        <w:gridCol w:w="2391"/>
      </w:tblGrid>
      <w:tr w:rsidR="004F682A">
        <w:trPr>
          <w:trHeight w:val="232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现任学校（单位）意见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学校（公章）：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   年  月   日</w:t>
            </w:r>
          </w:p>
        </w:tc>
      </w:tr>
      <w:tr w:rsidR="004F682A">
        <w:trPr>
          <w:trHeight w:val="681"/>
        </w:trPr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2A" w:rsidRDefault="00E523A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学校上级主管部门纪检监察意见：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年  月  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2A" w:rsidRDefault="00E523A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综治部门意见：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年  月  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2A" w:rsidRDefault="00E523A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计生部门意见：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年  月  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2A" w:rsidRDefault="00E523A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金融部门意见：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年  月  日</w:t>
            </w:r>
          </w:p>
        </w:tc>
      </w:tr>
      <w:tr w:rsidR="004F682A">
        <w:trPr>
          <w:trHeight w:val="278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学校安全管理部门意见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2A" w:rsidRDefault="00E523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年  月  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县（市、区）教育局审核意见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年  月  日</w:t>
            </w:r>
          </w:p>
        </w:tc>
      </w:tr>
      <w:tr w:rsidR="004F682A">
        <w:trPr>
          <w:trHeight w:val="312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专家评审意见</w:t>
            </w:r>
          </w:p>
        </w:tc>
        <w:tc>
          <w:tcPr>
            <w:tcW w:w="84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组长签名：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年   月  日</w:t>
            </w: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市教育局审核意见</w:t>
            </w:r>
          </w:p>
        </w:tc>
        <w:tc>
          <w:tcPr>
            <w:tcW w:w="84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E5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年   月   日</w:t>
            </w: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F682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2A" w:rsidRDefault="004F68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F682A" w:rsidRDefault="004F682A" w:rsidP="004A6B57">
      <w:pPr>
        <w:spacing w:line="20" w:lineRule="exact"/>
      </w:pPr>
    </w:p>
    <w:sectPr w:rsidR="004F682A" w:rsidSect="004F682A">
      <w:pgSz w:w="11906" w:h="16838"/>
      <w:pgMar w:top="1701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71" w:rsidRDefault="00A94071" w:rsidP="004F682A">
      <w:r>
        <w:separator/>
      </w:r>
    </w:p>
  </w:endnote>
  <w:endnote w:type="continuationSeparator" w:id="1">
    <w:p w:rsidR="00A94071" w:rsidRDefault="00A94071" w:rsidP="004F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2A" w:rsidRDefault="00C8113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E523A0">
      <w:rPr>
        <w:rStyle w:val="a5"/>
      </w:rPr>
      <w:instrText xml:space="preserve">PAGE  </w:instrText>
    </w:r>
    <w:r>
      <w:fldChar w:fldCharType="separate"/>
    </w:r>
    <w:r w:rsidR="008C2C0B">
      <w:rPr>
        <w:rStyle w:val="a5"/>
        <w:noProof/>
      </w:rPr>
      <w:t>- 1 -</w:t>
    </w:r>
    <w:r>
      <w:fldChar w:fldCharType="end"/>
    </w:r>
  </w:p>
  <w:p w:rsidR="004F682A" w:rsidRDefault="004F682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71" w:rsidRDefault="00A94071" w:rsidP="004F682A">
      <w:r>
        <w:separator/>
      </w:r>
    </w:p>
  </w:footnote>
  <w:footnote w:type="continuationSeparator" w:id="1">
    <w:p w:rsidR="00A94071" w:rsidRDefault="00A94071" w:rsidP="004F6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2A" w:rsidRDefault="004F68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9F1EF8"/>
    <w:rsid w:val="000360EE"/>
    <w:rsid w:val="000438C7"/>
    <w:rsid w:val="000550A2"/>
    <w:rsid w:val="001D4FB2"/>
    <w:rsid w:val="002903BA"/>
    <w:rsid w:val="002E4FD3"/>
    <w:rsid w:val="003D1F6B"/>
    <w:rsid w:val="00432A84"/>
    <w:rsid w:val="004A6B57"/>
    <w:rsid w:val="004F682A"/>
    <w:rsid w:val="005038C4"/>
    <w:rsid w:val="00514E45"/>
    <w:rsid w:val="00516C9D"/>
    <w:rsid w:val="00557F17"/>
    <w:rsid w:val="005C16BB"/>
    <w:rsid w:val="007A3EAB"/>
    <w:rsid w:val="0082110B"/>
    <w:rsid w:val="00836E4A"/>
    <w:rsid w:val="00872529"/>
    <w:rsid w:val="008876FB"/>
    <w:rsid w:val="008C2C0B"/>
    <w:rsid w:val="008D4732"/>
    <w:rsid w:val="0091257D"/>
    <w:rsid w:val="00942815"/>
    <w:rsid w:val="00976336"/>
    <w:rsid w:val="00A82592"/>
    <w:rsid w:val="00A94071"/>
    <w:rsid w:val="00B1579D"/>
    <w:rsid w:val="00C034ED"/>
    <w:rsid w:val="00C03A68"/>
    <w:rsid w:val="00C8113E"/>
    <w:rsid w:val="00CC554E"/>
    <w:rsid w:val="00CF641F"/>
    <w:rsid w:val="00D30078"/>
    <w:rsid w:val="00E523A0"/>
    <w:rsid w:val="00E85016"/>
    <w:rsid w:val="00EC3FEA"/>
    <w:rsid w:val="00F266CA"/>
    <w:rsid w:val="45145246"/>
    <w:rsid w:val="6D535020"/>
    <w:rsid w:val="71E8559D"/>
    <w:rsid w:val="7B3B0481"/>
    <w:rsid w:val="7E9F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F68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6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F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semiHidden/>
    <w:qFormat/>
    <w:rsid w:val="004F682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5">
    <w:name w:val="page number"/>
    <w:basedOn w:val="a0"/>
    <w:qFormat/>
    <w:rsid w:val="004F68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124</TotalTime>
  <Pages>8</Pages>
  <Words>1583</Words>
  <Characters>1412</Characters>
  <Application>Microsoft Office Word</Application>
  <DocSecurity>0</DocSecurity>
  <Lines>11</Lines>
  <Paragraphs>5</Paragraphs>
  <ScaleCrop>false</ScaleCrop>
  <Company>Lenovo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User</cp:lastModifiedBy>
  <cp:revision>23</cp:revision>
  <cp:lastPrinted>2020-05-15T08:31:00Z</cp:lastPrinted>
  <dcterms:created xsi:type="dcterms:W3CDTF">2018-05-08T09:07:00Z</dcterms:created>
  <dcterms:modified xsi:type="dcterms:W3CDTF">2020-05-15T08:32:00Z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